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1B" w:rsidRPr="009621B3" w:rsidRDefault="007E351B" w:rsidP="009621B3">
      <w:pPr>
        <w:rPr>
          <w:rFonts w:ascii="Book Antiqua" w:hAnsi="Book Antiqua"/>
        </w:rPr>
      </w:pPr>
    </w:p>
    <w:p w:rsidR="009621B3" w:rsidRPr="00165FE2" w:rsidRDefault="00C72B18" w:rsidP="00C72B18">
      <w:pPr>
        <w:jc w:val="center"/>
        <w:rPr>
          <w:rFonts w:ascii="Book Antiqua" w:hAnsi="Book Antiqua"/>
          <w:b/>
          <w:sz w:val="34"/>
          <w:szCs w:val="34"/>
        </w:rPr>
      </w:pPr>
      <w:r>
        <w:rPr>
          <w:rFonts w:ascii="Book Antiqua" w:hAnsi="Book Antiqua"/>
          <w:b/>
          <w:sz w:val="34"/>
          <w:szCs w:val="34"/>
        </w:rPr>
        <w:t>R A T E N A N S U C H E N</w:t>
      </w:r>
    </w:p>
    <w:p w:rsidR="008F3E6E" w:rsidRPr="00B96847" w:rsidRDefault="008F3E6E" w:rsidP="008F3E6E">
      <w:pPr>
        <w:jc w:val="center"/>
        <w:rPr>
          <w:rFonts w:ascii="Book Antiqua" w:hAnsi="Book Antiqua"/>
          <w:b/>
          <w:sz w:val="24"/>
          <w:szCs w:val="24"/>
        </w:rPr>
      </w:pPr>
    </w:p>
    <w:p w:rsidR="008F3E6E" w:rsidRPr="00492BB3" w:rsidRDefault="008F3E6E" w:rsidP="009621B3">
      <w:pPr>
        <w:rPr>
          <w:rFonts w:ascii="Book Antiqua" w:hAnsi="Book Antiqua"/>
          <w:sz w:val="22"/>
          <w:szCs w:val="22"/>
        </w:rPr>
      </w:pPr>
      <w:r w:rsidRPr="00492BB3">
        <w:rPr>
          <w:rFonts w:ascii="Book Antiqua" w:hAnsi="Book Antiqua"/>
          <w:sz w:val="22"/>
          <w:szCs w:val="22"/>
        </w:rPr>
        <w:t>Sehr geehrte Damen und Herren!</w:t>
      </w:r>
    </w:p>
    <w:p w:rsidR="008F3E6E" w:rsidRPr="00492BB3" w:rsidRDefault="008F3E6E" w:rsidP="009621B3">
      <w:pPr>
        <w:rPr>
          <w:rFonts w:ascii="Book Antiqua" w:hAnsi="Book Antiqua"/>
          <w:sz w:val="22"/>
          <w:szCs w:val="22"/>
        </w:rPr>
      </w:pPr>
    </w:p>
    <w:p w:rsidR="00527EB1" w:rsidRDefault="008F3E6E" w:rsidP="00DC7275">
      <w:pPr>
        <w:jc w:val="both"/>
        <w:rPr>
          <w:rFonts w:ascii="Book Antiqua" w:hAnsi="Book Antiqua"/>
          <w:sz w:val="22"/>
          <w:szCs w:val="22"/>
        </w:rPr>
      </w:pPr>
      <w:r w:rsidRPr="00492BB3">
        <w:rPr>
          <w:rFonts w:ascii="Book Antiqua" w:hAnsi="Book Antiqua"/>
          <w:sz w:val="22"/>
          <w:szCs w:val="22"/>
        </w:rPr>
        <w:t xml:space="preserve">Da es mir aufgrund meiner finanziellen Situation nicht möglich ist, die </w:t>
      </w:r>
      <w:r w:rsidR="00527EB1" w:rsidRPr="00492BB3">
        <w:rPr>
          <w:rFonts w:ascii="Book Antiqua" w:hAnsi="Book Antiqua"/>
          <w:sz w:val="22"/>
          <w:szCs w:val="22"/>
        </w:rPr>
        <w:t xml:space="preserve">untenstehende(n), </w:t>
      </w:r>
      <w:r w:rsidRPr="00492BB3">
        <w:rPr>
          <w:rFonts w:ascii="Book Antiqua" w:hAnsi="Book Antiqua"/>
          <w:sz w:val="22"/>
          <w:szCs w:val="22"/>
        </w:rPr>
        <w:t>aushaftende(n) Forderung(en) zur Gänze zu begleichen, ersuche ich</w:t>
      </w:r>
    </w:p>
    <w:p w:rsidR="00492BB3" w:rsidRPr="00492BB3" w:rsidRDefault="00492BB3" w:rsidP="00DC7275">
      <w:pPr>
        <w:spacing w:line="360" w:lineRule="auto"/>
        <w:rPr>
          <w:rFonts w:ascii="Book Antiqua" w:hAnsi="Book Antiqua"/>
          <w:sz w:val="22"/>
          <w:szCs w:val="22"/>
        </w:rPr>
      </w:pPr>
    </w:p>
    <w:p w:rsidR="00205515" w:rsidRDefault="00922CE3" w:rsidP="00DC7275">
      <w:pPr>
        <w:spacing w:line="48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Vor- &amp; Zuname</w:t>
      </w:r>
      <w:r w:rsidR="00DC7275">
        <w:rPr>
          <w:rFonts w:ascii="Book Antiqua" w:hAnsi="Book Antiqua"/>
          <w:sz w:val="22"/>
          <w:szCs w:val="22"/>
        </w:rPr>
        <w:t xml:space="preserve"> </w:t>
      </w:r>
      <w:r w:rsidR="00205515">
        <w:rPr>
          <w:rFonts w:ascii="Book Antiqua" w:hAnsi="Book Antiqua"/>
          <w:sz w:val="22"/>
          <w:szCs w:val="22"/>
        </w:rPr>
        <w:t xml:space="preserve"> ___________________________</w:t>
      </w:r>
      <w:r w:rsidR="00DC7275">
        <w:rPr>
          <w:rFonts w:ascii="Book Antiqua" w:hAnsi="Book Antiqua"/>
          <w:sz w:val="22"/>
          <w:szCs w:val="22"/>
        </w:rPr>
        <w:t>_______</w:t>
      </w:r>
      <w:r w:rsidR="007E351B">
        <w:rPr>
          <w:rFonts w:ascii="Book Antiqua" w:hAnsi="Book Antiqua"/>
          <w:sz w:val="22"/>
          <w:szCs w:val="22"/>
        </w:rPr>
        <w:t>__</w:t>
      </w:r>
      <w:r w:rsidR="00205515">
        <w:rPr>
          <w:rFonts w:ascii="Book Antiqua" w:hAnsi="Book Antiqua"/>
          <w:sz w:val="22"/>
          <w:szCs w:val="22"/>
        </w:rPr>
        <w:t xml:space="preserve"> </w:t>
      </w:r>
      <w:r w:rsidR="00DC7275">
        <w:rPr>
          <w:rFonts w:ascii="Book Antiqua" w:hAnsi="Book Antiqua"/>
          <w:sz w:val="22"/>
          <w:szCs w:val="22"/>
        </w:rPr>
        <w:t>Geburtsdatum</w:t>
      </w:r>
      <w:r w:rsidR="00527EB1" w:rsidRPr="00492BB3">
        <w:rPr>
          <w:rFonts w:ascii="Book Antiqua" w:hAnsi="Book Antiqua"/>
          <w:sz w:val="22"/>
          <w:szCs w:val="22"/>
        </w:rPr>
        <w:t xml:space="preserve"> </w:t>
      </w:r>
      <w:r w:rsidR="007E351B">
        <w:rPr>
          <w:rFonts w:ascii="Book Antiqua" w:hAnsi="Book Antiqua"/>
          <w:sz w:val="22"/>
          <w:szCs w:val="22"/>
        </w:rPr>
        <w:t>_</w:t>
      </w:r>
      <w:r w:rsidR="00527EB1" w:rsidRPr="00492BB3">
        <w:rPr>
          <w:rFonts w:ascii="Book Antiqua" w:hAnsi="Book Antiqua"/>
          <w:sz w:val="22"/>
          <w:szCs w:val="22"/>
        </w:rPr>
        <w:t>________________</w:t>
      </w:r>
      <w:r w:rsidR="00205515">
        <w:rPr>
          <w:rFonts w:ascii="Book Antiqua" w:hAnsi="Book Antiqua"/>
          <w:sz w:val="22"/>
          <w:szCs w:val="22"/>
        </w:rPr>
        <w:t>___</w:t>
      </w:r>
      <w:r>
        <w:rPr>
          <w:rFonts w:ascii="Book Antiqua" w:hAnsi="Book Antiqua"/>
          <w:sz w:val="22"/>
          <w:szCs w:val="22"/>
        </w:rPr>
        <w:t>_</w:t>
      </w:r>
    </w:p>
    <w:p w:rsidR="00527EB1" w:rsidRPr="00492BB3" w:rsidRDefault="00050934" w:rsidP="00DC7275">
      <w:pPr>
        <w:spacing w:line="48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</w:t>
      </w:r>
      <w:r w:rsidR="00922CE3">
        <w:rPr>
          <w:rFonts w:ascii="Book Antiqua" w:hAnsi="Book Antiqua"/>
          <w:sz w:val="22"/>
          <w:szCs w:val="22"/>
        </w:rPr>
        <w:t>ohnhaft in</w:t>
      </w:r>
      <w:r w:rsidR="00205515">
        <w:rPr>
          <w:rFonts w:ascii="Book Antiqua" w:hAnsi="Book Antiqua"/>
          <w:sz w:val="22"/>
          <w:szCs w:val="22"/>
        </w:rPr>
        <w:t xml:space="preserve"> </w:t>
      </w:r>
      <w:r w:rsidR="00527EB1" w:rsidRPr="00492BB3">
        <w:rPr>
          <w:rFonts w:ascii="Book Antiqua" w:hAnsi="Book Antiqua"/>
          <w:sz w:val="22"/>
          <w:szCs w:val="22"/>
        </w:rPr>
        <w:t>_____________________________________</w:t>
      </w:r>
      <w:r w:rsidR="00DC7275">
        <w:rPr>
          <w:rFonts w:ascii="Book Antiqua" w:hAnsi="Book Antiqua"/>
          <w:sz w:val="22"/>
          <w:szCs w:val="22"/>
        </w:rPr>
        <w:t>_______</w:t>
      </w:r>
      <w:r w:rsidR="00527EB1" w:rsidRPr="00492BB3">
        <w:rPr>
          <w:rFonts w:ascii="Book Antiqua" w:hAnsi="Book Antiqua"/>
          <w:sz w:val="22"/>
          <w:szCs w:val="22"/>
        </w:rPr>
        <w:t>____</w:t>
      </w:r>
      <w:r w:rsidR="00DC7275">
        <w:rPr>
          <w:rFonts w:ascii="Book Antiqua" w:hAnsi="Book Antiqua"/>
          <w:sz w:val="22"/>
          <w:szCs w:val="22"/>
        </w:rPr>
        <w:t>__________________________</w:t>
      </w:r>
    </w:p>
    <w:p w:rsidR="00527EB1" w:rsidRDefault="00922CE3" w:rsidP="00DC7275">
      <w:pPr>
        <w:spacing w:line="48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Telefonnr.</w:t>
      </w:r>
      <w:r w:rsidR="00527EB1" w:rsidRPr="00492BB3">
        <w:rPr>
          <w:rFonts w:ascii="Book Antiqua" w:hAnsi="Book Antiqua"/>
          <w:sz w:val="22"/>
          <w:szCs w:val="22"/>
        </w:rPr>
        <w:t xml:space="preserve"> __________________</w:t>
      </w:r>
      <w:r w:rsidR="00DC7275">
        <w:rPr>
          <w:rFonts w:ascii="Book Antiqua" w:hAnsi="Book Antiqua"/>
          <w:sz w:val="22"/>
          <w:szCs w:val="22"/>
        </w:rPr>
        <w:t>_____________ E-Mail ______________________________________</w:t>
      </w:r>
    </w:p>
    <w:p w:rsidR="00205515" w:rsidRPr="00205515" w:rsidRDefault="00205515" w:rsidP="00205515">
      <w:pPr>
        <w:spacing w:line="360" w:lineRule="auto"/>
        <w:rPr>
          <w:rFonts w:ascii="Book Antiqua" w:hAnsi="Book Antiqua"/>
          <w:sz w:val="22"/>
          <w:szCs w:val="22"/>
        </w:rPr>
      </w:pPr>
      <w:r w:rsidRPr="00205515">
        <w:rPr>
          <w:rFonts w:ascii="Book Antiqua" w:hAnsi="Book Antiqua"/>
          <w:sz w:val="36"/>
          <w:szCs w:val="36"/>
        </w:rPr>
        <w:t>□</w:t>
      </w:r>
      <w:r w:rsidR="00922CE3">
        <w:rPr>
          <w:rFonts w:ascii="Book Antiqua" w:hAnsi="Book Antiqua"/>
          <w:sz w:val="22"/>
          <w:szCs w:val="22"/>
        </w:rPr>
        <w:t xml:space="preserve"> berufstätig, Dienstgeber</w:t>
      </w:r>
      <w:r>
        <w:rPr>
          <w:rFonts w:ascii="Book Antiqua" w:hAnsi="Book Antiqua"/>
          <w:sz w:val="22"/>
          <w:szCs w:val="22"/>
        </w:rPr>
        <w:t xml:space="preserve"> ___________________________ </w:t>
      </w:r>
      <w:r w:rsidRPr="00205515">
        <w:rPr>
          <w:rFonts w:ascii="Book Antiqua" w:hAnsi="Book Antiqua"/>
          <w:sz w:val="36"/>
          <w:szCs w:val="36"/>
        </w:rPr>
        <w:t>□</w:t>
      </w:r>
      <w:r>
        <w:rPr>
          <w:rFonts w:ascii="Book Antiqua" w:hAnsi="Book Antiqua"/>
          <w:sz w:val="22"/>
          <w:szCs w:val="22"/>
        </w:rPr>
        <w:t xml:space="preserve"> Vollzeit  </w:t>
      </w:r>
      <w:r w:rsidRPr="00205515">
        <w:rPr>
          <w:rFonts w:ascii="Book Antiqua" w:hAnsi="Book Antiqua"/>
          <w:sz w:val="36"/>
          <w:szCs w:val="36"/>
        </w:rPr>
        <w:t>□</w:t>
      </w:r>
      <w:r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sz w:val="22"/>
          <w:szCs w:val="22"/>
        </w:rPr>
        <w:t>Teilzeit/geringfügig</w:t>
      </w:r>
    </w:p>
    <w:p w:rsidR="00205515" w:rsidRDefault="00205515" w:rsidP="00DC7275">
      <w:pPr>
        <w:spacing w:line="360" w:lineRule="auto"/>
        <w:rPr>
          <w:rFonts w:ascii="Book Antiqua" w:hAnsi="Book Antiqua"/>
          <w:sz w:val="22"/>
          <w:szCs w:val="22"/>
        </w:rPr>
      </w:pPr>
      <w:r w:rsidRPr="00205515">
        <w:rPr>
          <w:rFonts w:ascii="Book Antiqua" w:hAnsi="Book Antiqua"/>
          <w:sz w:val="36"/>
          <w:szCs w:val="36"/>
        </w:rPr>
        <w:t>□</w:t>
      </w:r>
      <w:r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sz w:val="22"/>
          <w:szCs w:val="22"/>
        </w:rPr>
        <w:t>arbeitslos</w:t>
      </w:r>
      <w:r w:rsidR="00DC7275">
        <w:rPr>
          <w:rFonts w:ascii="Book Antiqua" w:hAnsi="Book Antiqua"/>
          <w:sz w:val="22"/>
          <w:szCs w:val="22"/>
        </w:rPr>
        <w:tab/>
      </w:r>
      <w:r w:rsidR="00DC7275" w:rsidRPr="00205515">
        <w:rPr>
          <w:rFonts w:ascii="Book Antiqua" w:hAnsi="Book Antiqua"/>
          <w:sz w:val="36"/>
          <w:szCs w:val="36"/>
        </w:rPr>
        <w:t>□</w:t>
      </w:r>
      <w:r w:rsidR="00DC7275">
        <w:rPr>
          <w:rFonts w:ascii="Book Antiqua" w:hAnsi="Book Antiqua"/>
          <w:sz w:val="22"/>
          <w:szCs w:val="22"/>
        </w:rPr>
        <w:t xml:space="preserve"> Pension</w:t>
      </w:r>
      <w:r w:rsidR="00DC7275">
        <w:rPr>
          <w:rFonts w:ascii="Book Antiqua" w:hAnsi="Book Antiqua"/>
          <w:sz w:val="22"/>
          <w:szCs w:val="22"/>
        </w:rPr>
        <w:tab/>
      </w:r>
      <w:r w:rsidR="00DC7275" w:rsidRPr="00205515">
        <w:rPr>
          <w:rFonts w:ascii="Book Antiqua" w:hAnsi="Book Antiqua"/>
          <w:sz w:val="36"/>
          <w:szCs w:val="36"/>
        </w:rPr>
        <w:t>□</w:t>
      </w:r>
      <w:r w:rsidR="00DC7275">
        <w:rPr>
          <w:rFonts w:ascii="Book Antiqua" w:hAnsi="Book Antiqua"/>
          <w:sz w:val="22"/>
          <w:szCs w:val="22"/>
        </w:rPr>
        <w:t xml:space="preserve"> Student/in</w:t>
      </w:r>
      <w:r w:rsidR="00DC7275">
        <w:rPr>
          <w:rFonts w:ascii="Book Antiqua" w:hAnsi="Book Antiqua"/>
          <w:sz w:val="22"/>
          <w:szCs w:val="22"/>
        </w:rPr>
        <w:tab/>
      </w:r>
      <w:r w:rsidR="00DC7275">
        <w:rPr>
          <w:rFonts w:ascii="Book Antiqua" w:hAnsi="Book Antiqua"/>
          <w:sz w:val="22"/>
          <w:szCs w:val="22"/>
        </w:rPr>
        <w:tab/>
      </w:r>
      <w:r w:rsidR="00DC7275" w:rsidRPr="00205515">
        <w:rPr>
          <w:rFonts w:ascii="Book Antiqua" w:hAnsi="Book Antiqua"/>
          <w:sz w:val="36"/>
          <w:szCs w:val="36"/>
        </w:rPr>
        <w:t>□</w:t>
      </w:r>
      <w:r w:rsidR="00DC7275">
        <w:rPr>
          <w:rFonts w:ascii="Book Antiqua" w:hAnsi="Book Antiqua"/>
          <w:sz w:val="22"/>
          <w:szCs w:val="22"/>
        </w:rPr>
        <w:t xml:space="preserve"> S</w:t>
      </w:r>
      <w:r w:rsidR="00922CE3">
        <w:rPr>
          <w:rFonts w:ascii="Book Antiqua" w:hAnsi="Book Antiqua"/>
          <w:sz w:val="22"/>
          <w:szCs w:val="22"/>
        </w:rPr>
        <w:t>onstiges</w:t>
      </w:r>
      <w:r w:rsidR="00DC7275">
        <w:rPr>
          <w:rFonts w:ascii="Book Antiqua" w:hAnsi="Book Antiqua"/>
          <w:sz w:val="22"/>
          <w:szCs w:val="22"/>
        </w:rPr>
        <w:t xml:space="preserve"> _____________________________</w:t>
      </w:r>
    </w:p>
    <w:p w:rsidR="00C72B18" w:rsidRDefault="00C72B18" w:rsidP="00C72B18">
      <w:pPr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Monatliches Nettoeinkommen in EUR ___________________________________________________</w:t>
      </w:r>
    </w:p>
    <w:p w:rsidR="00C72B18" w:rsidRDefault="00C72B18" w:rsidP="00B96847">
      <w:pPr>
        <w:rPr>
          <w:rFonts w:ascii="Book Antiqua" w:hAnsi="Book Antiqua"/>
          <w:sz w:val="22"/>
          <w:szCs w:val="22"/>
        </w:rPr>
      </w:pPr>
    </w:p>
    <w:p w:rsidR="00492BB3" w:rsidRDefault="00527EB1" w:rsidP="00B96847">
      <w:pPr>
        <w:rPr>
          <w:rFonts w:ascii="Book Antiqua" w:hAnsi="Book Antiqua"/>
          <w:sz w:val="22"/>
          <w:szCs w:val="22"/>
        </w:rPr>
      </w:pPr>
      <w:r w:rsidRPr="00492BB3">
        <w:rPr>
          <w:rFonts w:ascii="Book Antiqua" w:hAnsi="Book Antiqua"/>
          <w:sz w:val="22"/>
          <w:szCs w:val="22"/>
        </w:rPr>
        <w:t>um Gewährung der nachfolgenden Ratenzahlung(en):</w:t>
      </w:r>
    </w:p>
    <w:p w:rsidR="00492BB3" w:rsidRDefault="00492BB3" w:rsidP="00492BB3">
      <w:pPr>
        <w:rPr>
          <w:rFonts w:ascii="Book Antiqua" w:hAnsi="Book Antiqua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693"/>
        <w:gridCol w:w="3119"/>
      </w:tblGrid>
      <w:tr w:rsidR="00492BB3" w:rsidTr="007E351B">
        <w:trPr>
          <w:trHeight w:val="326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92BB3" w:rsidRPr="00C72B18" w:rsidRDefault="00492BB3" w:rsidP="00922CE3">
            <w:pPr>
              <w:rPr>
                <w:rFonts w:ascii="Book Antiqua" w:hAnsi="Book Antiqua"/>
                <w:sz w:val="22"/>
                <w:szCs w:val="22"/>
              </w:rPr>
            </w:pPr>
            <w:r w:rsidRPr="00C72B18">
              <w:rPr>
                <w:rFonts w:ascii="Book Antiqua" w:hAnsi="Book Antiqua"/>
                <w:sz w:val="22"/>
                <w:szCs w:val="22"/>
              </w:rPr>
              <w:t>Kredit- / Girokonto Nr.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92BB3" w:rsidRPr="00C72B18" w:rsidRDefault="00492BB3" w:rsidP="006D6D2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72B18">
              <w:rPr>
                <w:rFonts w:ascii="Book Antiqua" w:hAnsi="Book Antiqua"/>
                <w:sz w:val="22"/>
                <w:szCs w:val="22"/>
              </w:rPr>
              <w:t>Ratenbetrag in EUR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92BB3" w:rsidRPr="00C72B18" w:rsidRDefault="00050934" w:rsidP="006D6D2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72B18">
              <w:rPr>
                <w:rFonts w:ascii="Book Antiqua" w:hAnsi="Book Antiqua"/>
                <w:sz w:val="22"/>
                <w:szCs w:val="22"/>
              </w:rPr>
              <w:t>Fälligkeit</w:t>
            </w:r>
          </w:p>
        </w:tc>
      </w:tr>
      <w:tr w:rsidR="00492BB3" w:rsidTr="00050934">
        <w:trPr>
          <w:trHeight w:val="567"/>
        </w:trPr>
        <w:tc>
          <w:tcPr>
            <w:tcW w:w="3686" w:type="dxa"/>
          </w:tcPr>
          <w:p w:rsidR="00492BB3" w:rsidRDefault="00492BB3" w:rsidP="00527EB1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93" w:type="dxa"/>
          </w:tcPr>
          <w:p w:rsidR="00492BB3" w:rsidRDefault="00492BB3" w:rsidP="00527EB1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</w:tcPr>
          <w:p w:rsidR="00492BB3" w:rsidRDefault="00492BB3" w:rsidP="00527EB1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92BB3" w:rsidTr="00050934">
        <w:trPr>
          <w:trHeight w:val="567"/>
        </w:trPr>
        <w:tc>
          <w:tcPr>
            <w:tcW w:w="3686" w:type="dxa"/>
          </w:tcPr>
          <w:p w:rsidR="00492BB3" w:rsidRDefault="00492BB3" w:rsidP="00527EB1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93" w:type="dxa"/>
          </w:tcPr>
          <w:p w:rsidR="00492BB3" w:rsidRDefault="00492BB3" w:rsidP="00527EB1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</w:tcPr>
          <w:p w:rsidR="00492BB3" w:rsidRDefault="00492BB3" w:rsidP="00527EB1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92BB3" w:rsidTr="00050934">
        <w:trPr>
          <w:trHeight w:val="567"/>
        </w:trPr>
        <w:tc>
          <w:tcPr>
            <w:tcW w:w="3686" w:type="dxa"/>
          </w:tcPr>
          <w:p w:rsidR="00492BB3" w:rsidRDefault="00492BB3" w:rsidP="00527EB1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93" w:type="dxa"/>
          </w:tcPr>
          <w:p w:rsidR="00492BB3" w:rsidRDefault="00492BB3" w:rsidP="00527EB1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</w:tcPr>
          <w:p w:rsidR="00492BB3" w:rsidRDefault="00492BB3" w:rsidP="00527EB1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492BB3" w:rsidRPr="00492BB3" w:rsidRDefault="00492BB3" w:rsidP="00DC7275">
      <w:pPr>
        <w:rPr>
          <w:rFonts w:ascii="Book Antiqua" w:hAnsi="Book Antiqua"/>
          <w:sz w:val="22"/>
          <w:szCs w:val="22"/>
        </w:rPr>
      </w:pPr>
    </w:p>
    <w:p w:rsidR="00050934" w:rsidRPr="002A2106" w:rsidRDefault="00050934" w:rsidP="00050934">
      <w:pPr>
        <w:jc w:val="both"/>
        <w:rPr>
          <w:rFonts w:ascii="Book Antiqua" w:hAnsi="Book Antiqua"/>
          <w:sz w:val="22"/>
          <w:szCs w:val="22"/>
        </w:rPr>
      </w:pPr>
      <w:r w:rsidRPr="002A2106">
        <w:rPr>
          <w:rFonts w:ascii="Book Antiqua" w:hAnsi="Book Antiqua"/>
          <w:sz w:val="22"/>
          <w:szCs w:val="22"/>
        </w:rPr>
        <w:t xml:space="preserve">Wir weisen darauf hin, dass Zahlungsvereinbarungen </w:t>
      </w:r>
      <w:r>
        <w:rPr>
          <w:rFonts w:ascii="Book Antiqua" w:hAnsi="Book Antiqua"/>
          <w:sz w:val="22"/>
          <w:szCs w:val="22"/>
        </w:rPr>
        <w:t xml:space="preserve">im Falle einer Zustimmung </w:t>
      </w:r>
      <w:r w:rsidR="00C72B18">
        <w:rPr>
          <w:rFonts w:ascii="Book Antiqua" w:hAnsi="Book Antiqua"/>
          <w:sz w:val="22"/>
          <w:szCs w:val="22"/>
        </w:rPr>
        <w:t xml:space="preserve">vorerst </w:t>
      </w:r>
      <w:r w:rsidRPr="002A2106">
        <w:rPr>
          <w:rFonts w:ascii="Book Antiqua" w:hAnsi="Book Antiqua"/>
          <w:sz w:val="22"/>
          <w:szCs w:val="22"/>
        </w:rPr>
        <w:t xml:space="preserve">für die Dauer von </w:t>
      </w:r>
      <w:r w:rsidRPr="009B4E81">
        <w:rPr>
          <w:rFonts w:ascii="Book Antiqua" w:hAnsi="Book Antiqua"/>
          <w:b/>
          <w:sz w:val="22"/>
          <w:szCs w:val="22"/>
        </w:rPr>
        <w:t>6 Monaten gültig</w:t>
      </w:r>
      <w:r>
        <w:rPr>
          <w:rFonts w:ascii="Book Antiqua" w:hAnsi="Book Antiqua"/>
          <w:sz w:val="22"/>
          <w:szCs w:val="22"/>
        </w:rPr>
        <w:t xml:space="preserve"> sind.</w:t>
      </w:r>
    </w:p>
    <w:p w:rsidR="00050934" w:rsidRPr="002A2106" w:rsidRDefault="00050934" w:rsidP="00050934">
      <w:pPr>
        <w:rPr>
          <w:rFonts w:ascii="Book Antiqua" w:hAnsi="Book Antiqua"/>
          <w:b/>
          <w:sz w:val="22"/>
          <w:szCs w:val="22"/>
        </w:rPr>
      </w:pPr>
    </w:p>
    <w:p w:rsidR="00050934" w:rsidRPr="002A2106" w:rsidRDefault="00050934" w:rsidP="00050934">
      <w:pPr>
        <w:rPr>
          <w:rFonts w:ascii="Book Antiqua" w:hAnsi="Book Antiqua"/>
          <w:sz w:val="22"/>
          <w:szCs w:val="22"/>
        </w:rPr>
      </w:pPr>
      <w:r w:rsidRPr="002A2106">
        <w:rPr>
          <w:rFonts w:ascii="Book Antiqua" w:hAnsi="Book Antiqua"/>
          <w:sz w:val="22"/>
          <w:szCs w:val="22"/>
        </w:rPr>
        <w:t>Legen Sie diesem Ansuchen bitte folgende Unterlagen unbedingt bei:</w:t>
      </w:r>
    </w:p>
    <w:p w:rsidR="00050934" w:rsidRPr="002A2106" w:rsidRDefault="00050934" w:rsidP="00050934">
      <w:pPr>
        <w:rPr>
          <w:rFonts w:ascii="Book Antiqua" w:hAnsi="Book Antiqua"/>
          <w:sz w:val="22"/>
          <w:szCs w:val="22"/>
        </w:rPr>
      </w:pPr>
    </w:p>
    <w:p w:rsidR="00050934" w:rsidRPr="002A2106" w:rsidRDefault="00050934" w:rsidP="00050934">
      <w:pPr>
        <w:pStyle w:val="Listenabsatz"/>
        <w:numPr>
          <w:ilvl w:val="0"/>
          <w:numId w:val="39"/>
        </w:numPr>
        <w:rPr>
          <w:rFonts w:ascii="Book Antiqua" w:hAnsi="Book Antiqua"/>
          <w:sz w:val="22"/>
          <w:szCs w:val="22"/>
        </w:rPr>
      </w:pPr>
      <w:r w:rsidRPr="002A2106">
        <w:rPr>
          <w:rFonts w:ascii="Book Antiqua" w:hAnsi="Book Antiqua"/>
          <w:sz w:val="22"/>
          <w:szCs w:val="22"/>
        </w:rPr>
        <w:t xml:space="preserve">Ihre </w:t>
      </w:r>
      <w:r w:rsidRPr="002A2106">
        <w:rPr>
          <w:rFonts w:ascii="Book Antiqua" w:hAnsi="Book Antiqua"/>
          <w:b/>
          <w:sz w:val="22"/>
          <w:szCs w:val="22"/>
        </w:rPr>
        <w:t>letzten drei Einkommensnachweise</w:t>
      </w:r>
      <w:r w:rsidRPr="002A2106">
        <w:rPr>
          <w:rFonts w:ascii="Book Antiqua" w:hAnsi="Book Antiqua"/>
          <w:sz w:val="22"/>
          <w:szCs w:val="22"/>
        </w:rPr>
        <w:t xml:space="preserve"> (Lohnzettel, AMS-Bezugsbestätigung,…)</w:t>
      </w:r>
    </w:p>
    <w:p w:rsidR="00050934" w:rsidRPr="002A2106" w:rsidRDefault="00050934" w:rsidP="00050934">
      <w:pPr>
        <w:pStyle w:val="Listenabsatz"/>
        <w:numPr>
          <w:ilvl w:val="0"/>
          <w:numId w:val="39"/>
        </w:numPr>
        <w:rPr>
          <w:rFonts w:ascii="Book Antiqua" w:hAnsi="Book Antiqua"/>
          <w:b/>
          <w:sz w:val="22"/>
          <w:szCs w:val="22"/>
        </w:rPr>
      </w:pPr>
      <w:r w:rsidRPr="002A2106">
        <w:rPr>
          <w:rFonts w:ascii="Book Antiqua" w:hAnsi="Book Antiqua"/>
          <w:sz w:val="22"/>
          <w:szCs w:val="22"/>
        </w:rPr>
        <w:t xml:space="preserve">Die vollständig ausgefüllte </w:t>
      </w:r>
      <w:r w:rsidR="0040520B">
        <w:rPr>
          <w:rFonts w:ascii="Book Antiqua" w:hAnsi="Book Antiqua"/>
          <w:b/>
          <w:sz w:val="22"/>
          <w:szCs w:val="22"/>
        </w:rPr>
        <w:t>Haushaltsrechnung</w:t>
      </w:r>
    </w:p>
    <w:p w:rsidR="00050934" w:rsidRPr="002A2106" w:rsidRDefault="00050934" w:rsidP="00050934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050934" w:rsidRPr="002A2106" w:rsidRDefault="00050934" w:rsidP="00B746DD">
      <w:pPr>
        <w:jc w:val="both"/>
        <w:rPr>
          <w:rFonts w:ascii="Book Antiqua" w:hAnsi="Book Antiqua"/>
          <w:sz w:val="22"/>
          <w:szCs w:val="22"/>
        </w:rPr>
      </w:pPr>
      <w:r w:rsidRPr="002A2106">
        <w:rPr>
          <w:rFonts w:ascii="Book Antiqua" w:hAnsi="Book Antiqua"/>
          <w:sz w:val="22"/>
          <w:szCs w:val="22"/>
        </w:rPr>
        <w:t>Nach erfolgter Prüfung werden wir Sie schriftlich über unsere Entscheidung bzw. die weitere Vorgehensweise in Kenntnis setzen.</w:t>
      </w:r>
    </w:p>
    <w:p w:rsidR="00050934" w:rsidRDefault="00050934" w:rsidP="00922CE3">
      <w:pPr>
        <w:jc w:val="both"/>
        <w:rPr>
          <w:rFonts w:ascii="Book Antiqua" w:hAnsi="Book Antiqua"/>
          <w:sz w:val="24"/>
          <w:szCs w:val="24"/>
        </w:rPr>
      </w:pPr>
    </w:p>
    <w:p w:rsidR="007E351B" w:rsidRDefault="007E351B" w:rsidP="00922CE3">
      <w:pPr>
        <w:jc w:val="both"/>
        <w:rPr>
          <w:rFonts w:ascii="Book Antiqua" w:hAnsi="Book Antiqua"/>
          <w:sz w:val="24"/>
          <w:szCs w:val="24"/>
        </w:rPr>
      </w:pPr>
    </w:p>
    <w:p w:rsidR="00922CE3" w:rsidRDefault="00922CE3" w:rsidP="00922CE3">
      <w:pPr>
        <w:jc w:val="both"/>
        <w:rPr>
          <w:rFonts w:ascii="Book Antiqua" w:hAnsi="Book Antiqua"/>
          <w:sz w:val="24"/>
          <w:szCs w:val="24"/>
        </w:rPr>
      </w:pPr>
    </w:p>
    <w:p w:rsidR="00922CE3" w:rsidRPr="009621B3" w:rsidRDefault="00922CE3" w:rsidP="00922CE3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Ort, Datum _______________________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Unterschrift ___________________________</w:t>
      </w:r>
    </w:p>
    <w:sectPr w:rsidR="00922CE3" w:rsidRPr="009621B3" w:rsidSect="00114022">
      <w:headerReference w:type="default" r:id="rId9"/>
      <w:footerReference w:type="default" r:id="rId10"/>
      <w:pgSz w:w="11900" w:h="16840"/>
      <w:pgMar w:top="1134" w:right="1134" w:bottom="851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E2" w:rsidRDefault="00165FE2">
      <w:r>
        <w:separator/>
      </w:r>
    </w:p>
  </w:endnote>
  <w:endnote w:type="continuationSeparator" w:id="0">
    <w:p w:rsidR="00165FE2" w:rsidRDefault="0016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681" w:tblpY="16217"/>
      <w:tblOverlap w:val="never"/>
      <w:tblW w:w="1054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46"/>
    </w:tblGrid>
    <w:tr w:rsidR="00165FE2" w:rsidRPr="006F03A8" w:rsidTr="00114022">
      <w:tc>
        <w:tcPr>
          <w:tcW w:w="9772" w:type="dxa"/>
          <w:shd w:val="clear" w:color="auto" w:fill="auto"/>
        </w:tcPr>
        <w:p w:rsidR="00165FE2" w:rsidRDefault="00165FE2" w:rsidP="00C3231E">
          <w:pPr>
            <w:pStyle w:val="EinfAbs"/>
            <w:jc w:val="center"/>
            <w:rPr>
              <w:rFonts w:ascii="Arial" w:hAnsi="Arial" w:cs="Arial"/>
              <w:sz w:val="14"/>
              <w:szCs w:val="14"/>
            </w:rPr>
          </w:pPr>
          <w:r w:rsidRPr="006F03A8">
            <w:rPr>
              <w:rFonts w:ascii="Arial" w:hAnsi="Arial" w:cs="Arial"/>
              <w:b/>
              <w:bCs/>
              <w:sz w:val="14"/>
              <w:szCs w:val="14"/>
            </w:rPr>
            <w:t>E</w:t>
          </w:r>
          <w:r>
            <w:rPr>
              <w:rFonts w:ascii="Arial" w:hAnsi="Arial" w:cs="Arial"/>
              <w:b/>
              <w:bCs/>
              <w:sz w:val="14"/>
              <w:szCs w:val="14"/>
            </w:rPr>
            <w:t>2E INKASSO</w:t>
          </w:r>
          <w:r w:rsidRPr="006F03A8">
            <w:rPr>
              <w:rFonts w:ascii="Arial" w:hAnsi="Arial" w:cs="Arial"/>
              <w:b/>
              <w:bCs/>
              <w:sz w:val="14"/>
              <w:szCs w:val="14"/>
            </w:rPr>
            <w:t>, eine Marke der E2E Kreditmanagement GmbH</w:t>
          </w:r>
          <w:r w:rsidRPr="006F03A8">
            <w:rPr>
              <w:rFonts w:ascii="Arial" w:hAnsi="Arial" w:cs="Arial"/>
              <w:sz w:val="14"/>
              <w:szCs w:val="14"/>
            </w:rPr>
            <w:t xml:space="preserve">   </w:t>
          </w:r>
        </w:p>
        <w:p w:rsidR="00C72B18" w:rsidRPr="00C72B18" w:rsidRDefault="00165FE2" w:rsidP="00C72B18">
          <w:pPr>
            <w:jc w:val="center"/>
            <w:rPr>
              <w:rFonts w:ascii="Arial" w:hAnsi="Arial" w:cs="Arial"/>
              <w:sz w:val="14"/>
              <w:szCs w:val="14"/>
              <w:lang w:val="de-AT" w:eastAsia="de-AT"/>
            </w:rPr>
          </w:pPr>
          <w:r w:rsidRPr="006F03A8">
            <w:rPr>
              <w:rFonts w:ascii="Arial" w:hAnsi="Arial" w:cs="Arial"/>
              <w:sz w:val="14"/>
              <w:szCs w:val="14"/>
            </w:rPr>
            <w:t>Sitz in A-1100 Wien, Quellenstraße 51-55</w:t>
          </w:r>
          <w:r w:rsidR="00C72B18">
            <w:rPr>
              <w:rFonts w:ascii="Arial" w:hAnsi="Arial" w:cs="Arial"/>
              <w:sz w:val="14"/>
              <w:szCs w:val="14"/>
            </w:rPr>
            <w:t xml:space="preserve">, Tel.: </w:t>
          </w:r>
          <w:r w:rsidR="00C72B18" w:rsidRPr="00C72B18">
            <w:rPr>
              <w:rFonts w:ascii="Arial" w:hAnsi="Arial" w:cs="Arial"/>
              <w:sz w:val="14"/>
              <w:szCs w:val="14"/>
              <w:lang w:val="de-AT" w:eastAsia="de-AT"/>
            </w:rPr>
            <w:t>+43 574754 DW 28100</w:t>
          </w:r>
          <w:r w:rsidR="00C72B18">
            <w:rPr>
              <w:rFonts w:ascii="Arial" w:hAnsi="Arial" w:cs="Arial"/>
              <w:sz w:val="14"/>
              <w:szCs w:val="14"/>
              <w:lang w:val="de-AT" w:eastAsia="de-AT"/>
            </w:rPr>
            <w:t xml:space="preserve">, </w:t>
          </w:r>
          <w:r w:rsidR="00C72B18" w:rsidRPr="00C72B18">
            <w:rPr>
              <w:rFonts w:ascii="Arial" w:hAnsi="Arial" w:cs="Arial"/>
              <w:sz w:val="14"/>
              <w:szCs w:val="14"/>
              <w:lang w:val="de-AT" w:eastAsia="de-AT"/>
            </w:rPr>
            <w:t xml:space="preserve">E-Mail: </w:t>
          </w:r>
          <w:hyperlink r:id="rId1" w:history="1">
            <w:r w:rsidR="00C72B18" w:rsidRPr="00C72B18">
              <w:rPr>
                <w:rStyle w:val="Hyperlink"/>
                <w:rFonts w:ascii="Arial" w:hAnsi="Arial" w:cs="Arial"/>
                <w:sz w:val="14"/>
                <w:szCs w:val="14"/>
                <w:lang w:val="de-AT" w:eastAsia="de-AT"/>
              </w:rPr>
              <w:t>info@e2einkasso.com</w:t>
            </w:r>
          </w:hyperlink>
        </w:p>
        <w:p w:rsidR="00165FE2" w:rsidRPr="006F03A8" w:rsidRDefault="00165FE2" w:rsidP="00CF6AEF">
          <w:pPr>
            <w:pStyle w:val="EinfAbs"/>
            <w:jc w:val="center"/>
            <w:rPr>
              <w:rFonts w:ascii="Arial" w:hAnsi="Arial" w:cs="Arial"/>
              <w:sz w:val="14"/>
              <w:szCs w:val="14"/>
            </w:rPr>
          </w:pPr>
          <w:r w:rsidRPr="006F03A8">
            <w:rPr>
              <w:rFonts w:ascii="Arial" w:hAnsi="Arial" w:cs="Arial"/>
              <w:sz w:val="14"/>
              <w:szCs w:val="14"/>
            </w:rPr>
            <w:t xml:space="preserve">    Handelsgericht Wien   FN 406178x</w:t>
          </w:r>
          <w:r>
            <w:rPr>
              <w:rFonts w:ascii="Arial" w:hAnsi="Arial" w:cs="Arial"/>
              <w:sz w:val="14"/>
              <w:szCs w:val="14"/>
            </w:rPr>
            <w:t>,</w:t>
          </w:r>
          <w:r w:rsidRPr="001C2058">
            <w:rPr>
              <w:rFonts w:ascii="Arial" w:hAnsi="Arial" w:cs="Arial"/>
              <w:color w:val="auto"/>
              <w:sz w:val="14"/>
              <w:szCs w:val="14"/>
            </w:rPr>
            <w:t xml:space="preserve"> DVR-Nr. 4013396  </w:t>
          </w:r>
          <w:r w:rsidRPr="006F03A8">
            <w:rPr>
              <w:rFonts w:ascii="Arial" w:hAnsi="Arial" w:cs="Arial"/>
              <w:sz w:val="14"/>
              <w:szCs w:val="14"/>
            </w:rPr>
            <w:t xml:space="preserve">           </w:t>
          </w:r>
        </w:p>
      </w:tc>
    </w:tr>
  </w:tbl>
  <w:p w:rsidR="00165FE2" w:rsidRPr="006F03A8" w:rsidRDefault="00165FE2" w:rsidP="00C72B18">
    <w:pPr>
      <w:pStyle w:val="Fuzeile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E2" w:rsidRDefault="00165FE2">
      <w:r>
        <w:separator/>
      </w:r>
    </w:p>
  </w:footnote>
  <w:footnote w:type="continuationSeparator" w:id="0">
    <w:p w:rsidR="00165FE2" w:rsidRDefault="00165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E2" w:rsidRDefault="00165FE2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0EE0D6E" wp14:editId="4785DF4C">
          <wp:simplePos x="0" y="0"/>
          <wp:positionH relativeFrom="column">
            <wp:posOffset>-720090</wp:posOffset>
          </wp:positionH>
          <wp:positionV relativeFrom="paragraph">
            <wp:posOffset>-295275</wp:posOffset>
          </wp:positionV>
          <wp:extent cx="7560310" cy="1401445"/>
          <wp:effectExtent l="0" t="0" r="2540" b="8255"/>
          <wp:wrapTight wrapText="bothSides">
            <wp:wrapPolygon edited="0">
              <wp:start x="0" y="0"/>
              <wp:lineTo x="0" y="21434"/>
              <wp:lineTo x="21553" y="21434"/>
              <wp:lineTo x="21553" y="0"/>
              <wp:lineTo x="0" y="0"/>
            </wp:wrapPolygon>
          </wp:wrapTight>
          <wp:docPr id="2" name="Bild 1" descr="C:\Users\Lea\AppData\Local\Microsoft\Windows\Temporary Internet Files\Content.Word\12214P004_E2E_Inkasso_Briefpapier_LOGO_1409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a\AppData\Local\Microsoft\Windows\Temporary Internet Files\Content.Word\12214P004_E2E_Inkasso_Briefpapier_LOGO_1409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0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32E8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06377"/>
    <w:multiLevelType w:val="hybridMultilevel"/>
    <w:tmpl w:val="428663DA"/>
    <w:lvl w:ilvl="0" w:tplc="B42CB1B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24F5E"/>
    <w:multiLevelType w:val="hybridMultilevel"/>
    <w:tmpl w:val="25EACD56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B107D"/>
    <w:multiLevelType w:val="hybridMultilevel"/>
    <w:tmpl w:val="5D7268C4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321FC"/>
    <w:multiLevelType w:val="hybridMultilevel"/>
    <w:tmpl w:val="1054A4F8"/>
    <w:lvl w:ilvl="0" w:tplc="B42CB1B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D04E6B"/>
    <w:multiLevelType w:val="hybridMultilevel"/>
    <w:tmpl w:val="68F03EF4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6B44"/>
    <w:multiLevelType w:val="hybridMultilevel"/>
    <w:tmpl w:val="DBF00690"/>
    <w:lvl w:ilvl="0" w:tplc="B42CB1B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4126F8"/>
    <w:multiLevelType w:val="hybridMultilevel"/>
    <w:tmpl w:val="6044A496"/>
    <w:lvl w:ilvl="0" w:tplc="B42CB1B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C52864"/>
    <w:multiLevelType w:val="hybridMultilevel"/>
    <w:tmpl w:val="582AB10C"/>
    <w:lvl w:ilvl="0" w:tplc="B42CB1B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D5285"/>
    <w:multiLevelType w:val="hybridMultilevel"/>
    <w:tmpl w:val="0F5806AE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65DA8"/>
    <w:multiLevelType w:val="hybridMultilevel"/>
    <w:tmpl w:val="75A008FC"/>
    <w:lvl w:ilvl="0" w:tplc="A22E3C08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67222"/>
    <w:multiLevelType w:val="hybridMultilevel"/>
    <w:tmpl w:val="95A44A9E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C6664"/>
    <w:multiLevelType w:val="multilevel"/>
    <w:tmpl w:val="759EC42A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297459"/>
    <w:multiLevelType w:val="hybridMultilevel"/>
    <w:tmpl w:val="B3E01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D2983"/>
    <w:multiLevelType w:val="hybridMultilevel"/>
    <w:tmpl w:val="8022FF2A"/>
    <w:lvl w:ilvl="0" w:tplc="19263CEC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8E655A"/>
    <w:multiLevelType w:val="hybridMultilevel"/>
    <w:tmpl w:val="0B1688A6"/>
    <w:lvl w:ilvl="0" w:tplc="B42CB1BE">
      <w:start w:val="1"/>
      <w:numFmt w:val="bullet"/>
      <w:lvlText w:val=""/>
      <w:lvlJc w:val="left"/>
      <w:pPr>
        <w:tabs>
          <w:tab w:val="num" w:pos="227"/>
        </w:tabs>
        <w:ind w:left="227" w:hanging="227"/>
      </w:pPr>
      <w:rPr>
        <w:rFonts w:ascii="Webdings" w:hAnsi="Webdings" w:hint="default"/>
        <w:b w:val="0"/>
        <w:bCs w:val="0"/>
        <w:i w:val="0"/>
        <w:iCs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AD6241"/>
    <w:multiLevelType w:val="hybridMultilevel"/>
    <w:tmpl w:val="50A08BD8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B0914"/>
    <w:multiLevelType w:val="hybridMultilevel"/>
    <w:tmpl w:val="03F2C3A2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453D2"/>
    <w:multiLevelType w:val="hybridMultilevel"/>
    <w:tmpl w:val="D9B0B0C6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A5345"/>
    <w:multiLevelType w:val="hybridMultilevel"/>
    <w:tmpl w:val="756C0DCE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D5324"/>
    <w:multiLevelType w:val="hybridMultilevel"/>
    <w:tmpl w:val="9558F7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70C24"/>
    <w:multiLevelType w:val="hybridMultilevel"/>
    <w:tmpl w:val="EE12DB30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20721"/>
    <w:multiLevelType w:val="multilevel"/>
    <w:tmpl w:val="DBF00690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0D4897"/>
    <w:multiLevelType w:val="hybridMultilevel"/>
    <w:tmpl w:val="3572CF96"/>
    <w:lvl w:ilvl="0" w:tplc="B42CB1B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86A60"/>
    <w:multiLevelType w:val="multilevel"/>
    <w:tmpl w:val="4CFCB2B6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1F51D88"/>
    <w:multiLevelType w:val="hybridMultilevel"/>
    <w:tmpl w:val="36722BF8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639E8"/>
    <w:multiLevelType w:val="hybridMultilevel"/>
    <w:tmpl w:val="50A65408"/>
    <w:lvl w:ilvl="0" w:tplc="B42CB1B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CFD4932"/>
    <w:multiLevelType w:val="hybridMultilevel"/>
    <w:tmpl w:val="757CB1FE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A765D"/>
    <w:multiLevelType w:val="hybridMultilevel"/>
    <w:tmpl w:val="46F4840A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2F34E3"/>
    <w:multiLevelType w:val="hybridMultilevel"/>
    <w:tmpl w:val="6B980040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11905"/>
    <w:multiLevelType w:val="hybridMultilevel"/>
    <w:tmpl w:val="0B1C784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E940648"/>
    <w:multiLevelType w:val="hybridMultilevel"/>
    <w:tmpl w:val="759EC42A"/>
    <w:lvl w:ilvl="0" w:tplc="B42CB1B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13E312E"/>
    <w:multiLevelType w:val="hybridMultilevel"/>
    <w:tmpl w:val="C616E994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C6AE1"/>
    <w:multiLevelType w:val="hybridMultilevel"/>
    <w:tmpl w:val="30660566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563E7"/>
    <w:multiLevelType w:val="hybridMultilevel"/>
    <w:tmpl w:val="E00E0968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41C22"/>
    <w:multiLevelType w:val="hybridMultilevel"/>
    <w:tmpl w:val="0A6AD44E"/>
    <w:lvl w:ilvl="0" w:tplc="B42CB1B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D544F88"/>
    <w:multiLevelType w:val="hybridMultilevel"/>
    <w:tmpl w:val="96524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203B17"/>
    <w:multiLevelType w:val="hybridMultilevel"/>
    <w:tmpl w:val="4CFCB2B6"/>
    <w:lvl w:ilvl="0" w:tplc="B42CB1B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F616E6B"/>
    <w:multiLevelType w:val="hybridMultilevel"/>
    <w:tmpl w:val="86362904"/>
    <w:lvl w:ilvl="0" w:tplc="B42CB1B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1"/>
  </w:num>
  <w:num w:numId="4">
    <w:abstractNumId w:val="35"/>
  </w:num>
  <w:num w:numId="5">
    <w:abstractNumId w:val="37"/>
  </w:num>
  <w:num w:numId="6">
    <w:abstractNumId w:val="26"/>
  </w:num>
  <w:num w:numId="7">
    <w:abstractNumId w:val="7"/>
  </w:num>
  <w:num w:numId="8">
    <w:abstractNumId w:val="16"/>
  </w:num>
  <w:num w:numId="9">
    <w:abstractNumId w:val="23"/>
  </w:num>
  <w:num w:numId="10">
    <w:abstractNumId w:val="1"/>
  </w:num>
  <w:num w:numId="11">
    <w:abstractNumId w:val="19"/>
  </w:num>
  <w:num w:numId="12">
    <w:abstractNumId w:val="9"/>
  </w:num>
  <w:num w:numId="13">
    <w:abstractNumId w:val="18"/>
  </w:num>
  <w:num w:numId="14">
    <w:abstractNumId w:val="29"/>
  </w:num>
  <w:num w:numId="15">
    <w:abstractNumId w:val="34"/>
  </w:num>
  <w:num w:numId="16">
    <w:abstractNumId w:val="33"/>
  </w:num>
  <w:num w:numId="17">
    <w:abstractNumId w:val="32"/>
  </w:num>
  <w:num w:numId="18">
    <w:abstractNumId w:val="3"/>
  </w:num>
  <w:num w:numId="19">
    <w:abstractNumId w:val="8"/>
  </w:num>
  <w:num w:numId="20">
    <w:abstractNumId w:val="13"/>
  </w:num>
  <w:num w:numId="21">
    <w:abstractNumId w:val="36"/>
  </w:num>
  <w:num w:numId="22">
    <w:abstractNumId w:val="27"/>
  </w:num>
  <w:num w:numId="23">
    <w:abstractNumId w:val="11"/>
  </w:num>
  <w:num w:numId="24">
    <w:abstractNumId w:val="5"/>
  </w:num>
  <w:num w:numId="25">
    <w:abstractNumId w:val="28"/>
  </w:num>
  <w:num w:numId="26">
    <w:abstractNumId w:val="17"/>
  </w:num>
  <w:num w:numId="27">
    <w:abstractNumId w:val="38"/>
  </w:num>
  <w:num w:numId="28">
    <w:abstractNumId w:val="4"/>
  </w:num>
  <w:num w:numId="29">
    <w:abstractNumId w:val="2"/>
  </w:num>
  <w:num w:numId="30">
    <w:abstractNumId w:val="25"/>
  </w:num>
  <w:num w:numId="31">
    <w:abstractNumId w:val="21"/>
  </w:num>
  <w:num w:numId="32">
    <w:abstractNumId w:val="6"/>
  </w:num>
  <w:num w:numId="33">
    <w:abstractNumId w:val="12"/>
  </w:num>
  <w:num w:numId="34">
    <w:abstractNumId w:val="22"/>
  </w:num>
  <w:num w:numId="35">
    <w:abstractNumId w:val="10"/>
  </w:num>
  <w:num w:numId="36">
    <w:abstractNumId w:val="24"/>
  </w:num>
  <w:num w:numId="37">
    <w:abstractNumId w:val="14"/>
  </w:num>
  <w:num w:numId="38">
    <w:abstractNumId w:val="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drawingGridHorizontalSpacing w:val="284"/>
  <w:drawingGridVerticalSpacing w:val="284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1"/>
    <w:rsid w:val="00012364"/>
    <w:rsid w:val="000226FD"/>
    <w:rsid w:val="00033640"/>
    <w:rsid w:val="00050934"/>
    <w:rsid w:val="0005332E"/>
    <w:rsid w:val="0006258C"/>
    <w:rsid w:val="00065F24"/>
    <w:rsid w:val="00067645"/>
    <w:rsid w:val="00090273"/>
    <w:rsid w:val="00091A3D"/>
    <w:rsid w:val="00092A45"/>
    <w:rsid w:val="00096200"/>
    <w:rsid w:val="000A1846"/>
    <w:rsid w:val="000A3716"/>
    <w:rsid w:val="000A53E4"/>
    <w:rsid w:val="000A6D7F"/>
    <w:rsid w:val="000B3C96"/>
    <w:rsid w:val="000B5799"/>
    <w:rsid w:val="000D3598"/>
    <w:rsid w:val="000D5141"/>
    <w:rsid w:val="000D557D"/>
    <w:rsid w:val="000E2DB2"/>
    <w:rsid w:val="00100637"/>
    <w:rsid w:val="00114022"/>
    <w:rsid w:val="00116E33"/>
    <w:rsid w:val="00120BB2"/>
    <w:rsid w:val="00136FDD"/>
    <w:rsid w:val="00142B2C"/>
    <w:rsid w:val="00157E10"/>
    <w:rsid w:val="00160085"/>
    <w:rsid w:val="00160842"/>
    <w:rsid w:val="00162C33"/>
    <w:rsid w:val="00163314"/>
    <w:rsid w:val="00165FE2"/>
    <w:rsid w:val="001707C9"/>
    <w:rsid w:val="001849BA"/>
    <w:rsid w:val="0019529E"/>
    <w:rsid w:val="00197D40"/>
    <w:rsid w:val="001A0981"/>
    <w:rsid w:val="001A1677"/>
    <w:rsid w:val="001A6155"/>
    <w:rsid w:val="001B151C"/>
    <w:rsid w:val="001C20B1"/>
    <w:rsid w:val="001C3881"/>
    <w:rsid w:val="001C4CF7"/>
    <w:rsid w:val="001D7330"/>
    <w:rsid w:val="001F0B4F"/>
    <w:rsid w:val="001F16D4"/>
    <w:rsid w:val="00205515"/>
    <w:rsid w:val="00212F2C"/>
    <w:rsid w:val="00215CAD"/>
    <w:rsid w:val="0021710A"/>
    <w:rsid w:val="00220025"/>
    <w:rsid w:val="00226575"/>
    <w:rsid w:val="00230070"/>
    <w:rsid w:val="002504CD"/>
    <w:rsid w:val="00260C24"/>
    <w:rsid w:val="00261FAC"/>
    <w:rsid w:val="00274B18"/>
    <w:rsid w:val="002765D0"/>
    <w:rsid w:val="00280224"/>
    <w:rsid w:val="00287197"/>
    <w:rsid w:val="0029028F"/>
    <w:rsid w:val="0029369C"/>
    <w:rsid w:val="00295F96"/>
    <w:rsid w:val="002A4411"/>
    <w:rsid w:val="002C3B77"/>
    <w:rsid w:val="002D303D"/>
    <w:rsid w:val="002D480D"/>
    <w:rsid w:val="002D6CF8"/>
    <w:rsid w:val="002E1DFB"/>
    <w:rsid w:val="002E4B54"/>
    <w:rsid w:val="002F659F"/>
    <w:rsid w:val="00305244"/>
    <w:rsid w:val="00307B11"/>
    <w:rsid w:val="00325050"/>
    <w:rsid w:val="00343CB4"/>
    <w:rsid w:val="003464FB"/>
    <w:rsid w:val="00353844"/>
    <w:rsid w:val="00362746"/>
    <w:rsid w:val="00372310"/>
    <w:rsid w:val="003730A7"/>
    <w:rsid w:val="003862FE"/>
    <w:rsid w:val="0038775D"/>
    <w:rsid w:val="00392E9A"/>
    <w:rsid w:val="00397A5F"/>
    <w:rsid w:val="003B34DB"/>
    <w:rsid w:val="003B631C"/>
    <w:rsid w:val="003C2B4D"/>
    <w:rsid w:val="003D3394"/>
    <w:rsid w:val="003E093E"/>
    <w:rsid w:val="003E57D9"/>
    <w:rsid w:val="00401782"/>
    <w:rsid w:val="004028C7"/>
    <w:rsid w:val="0040447A"/>
    <w:rsid w:val="0040520B"/>
    <w:rsid w:val="004074C2"/>
    <w:rsid w:val="00410E91"/>
    <w:rsid w:val="00421135"/>
    <w:rsid w:val="00437ABC"/>
    <w:rsid w:val="004426D8"/>
    <w:rsid w:val="00453A0F"/>
    <w:rsid w:val="004663AA"/>
    <w:rsid w:val="004670CC"/>
    <w:rsid w:val="00476274"/>
    <w:rsid w:val="00476995"/>
    <w:rsid w:val="00477194"/>
    <w:rsid w:val="00477FE1"/>
    <w:rsid w:val="00481E80"/>
    <w:rsid w:val="00483CA8"/>
    <w:rsid w:val="0049075B"/>
    <w:rsid w:val="00492BB3"/>
    <w:rsid w:val="00495D5D"/>
    <w:rsid w:val="00497F18"/>
    <w:rsid w:val="004A5161"/>
    <w:rsid w:val="004B4CAE"/>
    <w:rsid w:val="004C14DC"/>
    <w:rsid w:val="004C3147"/>
    <w:rsid w:val="004D13F2"/>
    <w:rsid w:val="004D19EF"/>
    <w:rsid w:val="004D371F"/>
    <w:rsid w:val="004E0843"/>
    <w:rsid w:val="004E1C73"/>
    <w:rsid w:val="004F44A6"/>
    <w:rsid w:val="004F6FDA"/>
    <w:rsid w:val="00522E84"/>
    <w:rsid w:val="00523F19"/>
    <w:rsid w:val="00527EB1"/>
    <w:rsid w:val="00533708"/>
    <w:rsid w:val="005421D2"/>
    <w:rsid w:val="00551509"/>
    <w:rsid w:val="00557057"/>
    <w:rsid w:val="00563876"/>
    <w:rsid w:val="00564732"/>
    <w:rsid w:val="005A7582"/>
    <w:rsid w:val="005C022C"/>
    <w:rsid w:val="005C0DEB"/>
    <w:rsid w:val="005C25FA"/>
    <w:rsid w:val="005C5719"/>
    <w:rsid w:val="005C69AD"/>
    <w:rsid w:val="005C7334"/>
    <w:rsid w:val="005D20E5"/>
    <w:rsid w:val="005D6C95"/>
    <w:rsid w:val="005E702D"/>
    <w:rsid w:val="005E772D"/>
    <w:rsid w:val="005E78AF"/>
    <w:rsid w:val="005F0474"/>
    <w:rsid w:val="005F2366"/>
    <w:rsid w:val="0060075C"/>
    <w:rsid w:val="006114A3"/>
    <w:rsid w:val="00632BAD"/>
    <w:rsid w:val="00633BD5"/>
    <w:rsid w:val="006343CE"/>
    <w:rsid w:val="00641458"/>
    <w:rsid w:val="00650582"/>
    <w:rsid w:val="00654E35"/>
    <w:rsid w:val="0066157F"/>
    <w:rsid w:val="00671AD4"/>
    <w:rsid w:val="00671E30"/>
    <w:rsid w:val="00672F6A"/>
    <w:rsid w:val="00682305"/>
    <w:rsid w:val="00695EE8"/>
    <w:rsid w:val="006A0E55"/>
    <w:rsid w:val="006A60EF"/>
    <w:rsid w:val="006A6976"/>
    <w:rsid w:val="006C4957"/>
    <w:rsid w:val="006C65EA"/>
    <w:rsid w:val="006D2697"/>
    <w:rsid w:val="006D6D2C"/>
    <w:rsid w:val="006D79F2"/>
    <w:rsid w:val="006E4A5A"/>
    <w:rsid w:val="006E6597"/>
    <w:rsid w:val="006F03A8"/>
    <w:rsid w:val="006F6FAF"/>
    <w:rsid w:val="0070362E"/>
    <w:rsid w:val="00705371"/>
    <w:rsid w:val="007071A6"/>
    <w:rsid w:val="00724DB6"/>
    <w:rsid w:val="00745A0B"/>
    <w:rsid w:val="007561C0"/>
    <w:rsid w:val="007626CF"/>
    <w:rsid w:val="00765709"/>
    <w:rsid w:val="00766AA6"/>
    <w:rsid w:val="00766BEC"/>
    <w:rsid w:val="007706D9"/>
    <w:rsid w:val="00773A1E"/>
    <w:rsid w:val="007755D5"/>
    <w:rsid w:val="00783BCC"/>
    <w:rsid w:val="007852D3"/>
    <w:rsid w:val="007A0BF9"/>
    <w:rsid w:val="007A5883"/>
    <w:rsid w:val="007B532C"/>
    <w:rsid w:val="007C1A6F"/>
    <w:rsid w:val="007C31B3"/>
    <w:rsid w:val="007C654F"/>
    <w:rsid w:val="007D2BF8"/>
    <w:rsid w:val="007E296A"/>
    <w:rsid w:val="007E351B"/>
    <w:rsid w:val="007E6FDE"/>
    <w:rsid w:val="007F0D23"/>
    <w:rsid w:val="007F34CA"/>
    <w:rsid w:val="00802891"/>
    <w:rsid w:val="00802B75"/>
    <w:rsid w:val="00811C27"/>
    <w:rsid w:val="00813808"/>
    <w:rsid w:val="0082058C"/>
    <w:rsid w:val="00820901"/>
    <w:rsid w:val="00821997"/>
    <w:rsid w:val="00823330"/>
    <w:rsid w:val="00824648"/>
    <w:rsid w:val="00836498"/>
    <w:rsid w:val="00842F61"/>
    <w:rsid w:val="00863DF9"/>
    <w:rsid w:val="008645DA"/>
    <w:rsid w:val="00874E6F"/>
    <w:rsid w:val="0089021B"/>
    <w:rsid w:val="0089053A"/>
    <w:rsid w:val="00890877"/>
    <w:rsid w:val="00891ACF"/>
    <w:rsid w:val="0089687C"/>
    <w:rsid w:val="0089691B"/>
    <w:rsid w:val="008A14A7"/>
    <w:rsid w:val="008A5037"/>
    <w:rsid w:val="008B376A"/>
    <w:rsid w:val="008B6D09"/>
    <w:rsid w:val="008C0A21"/>
    <w:rsid w:val="008C524B"/>
    <w:rsid w:val="008D4DA0"/>
    <w:rsid w:val="008E342B"/>
    <w:rsid w:val="008F04A2"/>
    <w:rsid w:val="008F34E0"/>
    <w:rsid w:val="008F3E6E"/>
    <w:rsid w:val="009011BA"/>
    <w:rsid w:val="00904D58"/>
    <w:rsid w:val="00905AC4"/>
    <w:rsid w:val="00906155"/>
    <w:rsid w:val="00920465"/>
    <w:rsid w:val="00922CE3"/>
    <w:rsid w:val="009260E4"/>
    <w:rsid w:val="0093407B"/>
    <w:rsid w:val="00936AB2"/>
    <w:rsid w:val="00936D39"/>
    <w:rsid w:val="0094338C"/>
    <w:rsid w:val="00954B5F"/>
    <w:rsid w:val="009621B3"/>
    <w:rsid w:val="00963A33"/>
    <w:rsid w:val="009644DC"/>
    <w:rsid w:val="0096798E"/>
    <w:rsid w:val="00973DD0"/>
    <w:rsid w:val="00991227"/>
    <w:rsid w:val="00991443"/>
    <w:rsid w:val="009922E5"/>
    <w:rsid w:val="009A4CCA"/>
    <w:rsid w:val="009B4A7C"/>
    <w:rsid w:val="009D25A6"/>
    <w:rsid w:val="009D7075"/>
    <w:rsid w:val="009D7A51"/>
    <w:rsid w:val="009F65FD"/>
    <w:rsid w:val="00A138FD"/>
    <w:rsid w:val="00A17D5D"/>
    <w:rsid w:val="00A210AB"/>
    <w:rsid w:val="00A421BD"/>
    <w:rsid w:val="00A44584"/>
    <w:rsid w:val="00A46A80"/>
    <w:rsid w:val="00A47F3C"/>
    <w:rsid w:val="00A51219"/>
    <w:rsid w:val="00A61EA5"/>
    <w:rsid w:val="00A62BF8"/>
    <w:rsid w:val="00A64208"/>
    <w:rsid w:val="00A6520B"/>
    <w:rsid w:val="00A85F8E"/>
    <w:rsid w:val="00A86DE3"/>
    <w:rsid w:val="00A954AE"/>
    <w:rsid w:val="00A975CE"/>
    <w:rsid w:val="00AA20F1"/>
    <w:rsid w:val="00AA31CF"/>
    <w:rsid w:val="00AF6D69"/>
    <w:rsid w:val="00B02CA6"/>
    <w:rsid w:val="00B04C6B"/>
    <w:rsid w:val="00B336CD"/>
    <w:rsid w:val="00B50549"/>
    <w:rsid w:val="00B53E3B"/>
    <w:rsid w:val="00B63D3F"/>
    <w:rsid w:val="00B7078C"/>
    <w:rsid w:val="00B71E9B"/>
    <w:rsid w:val="00B746DD"/>
    <w:rsid w:val="00B8088A"/>
    <w:rsid w:val="00B96847"/>
    <w:rsid w:val="00B97851"/>
    <w:rsid w:val="00BA3911"/>
    <w:rsid w:val="00BA4342"/>
    <w:rsid w:val="00BB75A2"/>
    <w:rsid w:val="00BC02ED"/>
    <w:rsid w:val="00BC1E0B"/>
    <w:rsid w:val="00BC5A31"/>
    <w:rsid w:val="00BD2981"/>
    <w:rsid w:val="00BE2B65"/>
    <w:rsid w:val="00BE3CBD"/>
    <w:rsid w:val="00BE5CB0"/>
    <w:rsid w:val="00BE7898"/>
    <w:rsid w:val="00BF3E08"/>
    <w:rsid w:val="00C01BD5"/>
    <w:rsid w:val="00C043BF"/>
    <w:rsid w:val="00C05104"/>
    <w:rsid w:val="00C122F2"/>
    <w:rsid w:val="00C16335"/>
    <w:rsid w:val="00C225EA"/>
    <w:rsid w:val="00C26EC0"/>
    <w:rsid w:val="00C3231E"/>
    <w:rsid w:val="00C461BE"/>
    <w:rsid w:val="00C4695B"/>
    <w:rsid w:val="00C46A4A"/>
    <w:rsid w:val="00C470C4"/>
    <w:rsid w:val="00C54206"/>
    <w:rsid w:val="00C549E2"/>
    <w:rsid w:val="00C572F1"/>
    <w:rsid w:val="00C61D53"/>
    <w:rsid w:val="00C72B18"/>
    <w:rsid w:val="00C7546F"/>
    <w:rsid w:val="00C83F02"/>
    <w:rsid w:val="00C847E8"/>
    <w:rsid w:val="00CA2B95"/>
    <w:rsid w:val="00CB0EE3"/>
    <w:rsid w:val="00CB21C0"/>
    <w:rsid w:val="00CC171D"/>
    <w:rsid w:val="00CC66C5"/>
    <w:rsid w:val="00CD2EBF"/>
    <w:rsid w:val="00CF315A"/>
    <w:rsid w:val="00CF6AEF"/>
    <w:rsid w:val="00CF7133"/>
    <w:rsid w:val="00D075B5"/>
    <w:rsid w:val="00D1043B"/>
    <w:rsid w:val="00D146E8"/>
    <w:rsid w:val="00D15875"/>
    <w:rsid w:val="00D20515"/>
    <w:rsid w:val="00D2725B"/>
    <w:rsid w:val="00D27F77"/>
    <w:rsid w:val="00D30A07"/>
    <w:rsid w:val="00D32CFD"/>
    <w:rsid w:val="00D427EF"/>
    <w:rsid w:val="00D44ABD"/>
    <w:rsid w:val="00D44C45"/>
    <w:rsid w:val="00D56C51"/>
    <w:rsid w:val="00D66EFB"/>
    <w:rsid w:val="00D77081"/>
    <w:rsid w:val="00D83389"/>
    <w:rsid w:val="00D87356"/>
    <w:rsid w:val="00DB09EA"/>
    <w:rsid w:val="00DC7275"/>
    <w:rsid w:val="00DD0981"/>
    <w:rsid w:val="00DD0E03"/>
    <w:rsid w:val="00DD6190"/>
    <w:rsid w:val="00DF5E7E"/>
    <w:rsid w:val="00E00C03"/>
    <w:rsid w:val="00E054B1"/>
    <w:rsid w:val="00E12941"/>
    <w:rsid w:val="00E22278"/>
    <w:rsid w:val="00E25DCA"/>
    <w:rsid w:val="00E36633"/>
    <w:rsid w:val="00E3772F"/>
    <w:rsid w:val="00E46CD4"/>
    <w:rsid w:val="00E52889"/>
    <w:rsid w:val="00E61F50"/>
    <w:rsid w:val="00E646F6"/>
    <w:rsid w:val="00E70AEC"/>
    <w:rsid w:val="00E83EC1"/>
    <w:rsid w:val="00E86220"/>
    <w:rsid w:val="00E906B0"/>
    <w:rsid w:val="00EA2D24"/>
    <w:rsid w:val="00EA3B7E"/>
    <w:rsid w:val="00EB4948"/>
    <w:rsid w:val="00EC027A"/>
    <w:rsid w:val="00EC32C3"/>
    <w:rsid w:val="00EC69A0"/>
    <w:rsid w:val="00EE108F"/>
    <w:rsid w:val="00EE3E18"/>
    <w:rsid w:val="00EE538F"/>
    <w:rsid w:val="00EF2B63"/>
    <w:rsid w:val="00EF4CA9"/>
    <w:rsid w:val="00F1001B"/>
    <w:rsid w:val="00F16E48"/>
    <w:rsid w:val="00F260C7"/>
    <w:rsid w:val="00F32E1E"/>
    <w:rsid w:val="00F44CED"/>
    <w:rsid w:val="00F47269"/>
    <w:rsid w:val="00F47E37"/>
    <w:rsid w:val="00F54E97"/>
    <w:rsid w:val="00F561EC"/>
    <w:rsid w:val="00F60D41"/>
    <w:rsid w:val="00F656A2"/>
    <w:rsid w:val="00F72357"/>
    <w:rsid w:val="00F73F81"/>
    <w:rsid w:val="00F8066A"/>
    <w:rsid w:val="00FA2658"/>
    <w:rsid w:val="00FA411A"/>
    <w:rsid w:val="00FA4B18"/>
    <w:rsid w:val="00FB3523"/>
    <w:rsid w:val="00FB42BD"/>
    <w:rsid w:val="00FC55BC"/>
    <w:rsid w:val="00FD4693"/>
    <w:rsid w:val="00FE355D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654E35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7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95EE8"/>
    <w:rPr>
      <w:rFonts w:ascii="Tahoma" w:hAnsi="Tahoma" w:cs="Tahoma"/>
      <w:sz w:val="16"/>
      <w:szCs w:val="16"/>
    </w:rPr>
  </w:style>
  <w:style w:type="paragraph" w:customStyle="1" w:styleId="Fliesstext">
    <w:name w:val="Fliesstext"/>
    <w:basedOn w:val="Standard"/>
    <w:rsid w:val="0060075C"/>
    <w:pPr>
      <w:spacing w:line="260" w:lineRule="exact"/>
      <w:jc w:val="both"/>
    </w:pPr>
    <w:rPr>
      <w:color w:val="000000"/>
      <w:sz w:val="22"/>
      <w:szCs w:val="24"/>
    </w:rPr>
  </w:style>
  <w:style w:type="paragraph" w:customStyle="1" w:styleId="Style0">
    <w:name w:val="Style0"/>
    <w:link w:val="Style0Char"/>
    <w:rsid w:val="0060075C"/>
    <w:rPr>
      <w:snapToGrid w:val="0"/>
      <w:lang w:eastAsia="de-DE"/>
    </w:rPr>
  </w:style>
  <w:style w:type="character" w:customStyle="1" w:styleId="Style0Char">
    <w:name w:val="Style0 Char"/>
    <w:link w:val="Style0"/>
    <w:rsid w:val="0060075C"/>
    <w:rPr>
      <w:snapToGrid w:val="0"/>
      <w:lang w:val="de-AT" w:eastAsia="de-DE" w:bidi="ar-SA"/>
    </w:rPr>
  </w:style>
  <w:style w:type="character" w:styleId="Kommentarzeichen">
    <w:name w:val="annotation reference"/>
    <w:semiHidden/>
    <w:rsid w:val="007E296A"/>
    <w:rPr>
      <w:sz w:val="16"/>
    </w:rPr>
  </w:style>
  <w:style w:type="paragraph" w:styleId="Kopfzeile">
    <w:name w:val="header"/>
    <w:basedOn w:val="Standard"/>
    <w:rsid w:val="00523F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23F19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sid w:val="00E00C03"/>
  </w:style>
  <w:style w:type="paragraph" w:styleId="Kommentarthema">
    <w:name w:val="annotation subject"/>
    <w:basedOn w:val="Kommentartext"/>
    <w:next w:val="Kommentartext"/>
    <w:semiHidden/>
    <w:rsid w:val="00E00C03"/>
    <w:rPr>
      <w:b/>
      <w:bCs/>
    </w:rPr>
  </w:style>
  <w:style w:type="paragraph" w:customStyle="1" w:styleId="Char">
    <w:name w:val="Char"/>
    <w:basedOn w:val="Standard"/>
    <w:rsid w:val="00EF2B6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MittlereListe2-Akzent21">
    <w:name w:val="Mittlere Liste 2 - Akzent 21"/>
    <w:hidden/>
    <w:uiPriority w:val="99"/>
    <w:semiHidden/>
    <w:rsid w:val="00F561EC"/>
    <w:rPr>
      <w:lang w:val="de-DE" w:eastAsia="de-DE"/>
    </w:rPr>
  </w:style>
  <w:style w:type="paragraph" w:customStyle="1" w:styleId="EinfAbs">
    <w:name w:val="[Einf. Abs.]"/>
    <w:basedOn w:val="Standard"/>
    <w:uiPriority w:val="99"/>
    <w:rsid w:val="001140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uiPriority w:val="99"/>
    <w:unhideWhenUsed/>
    <w:rsid w:val="00906155"/>
    <w:rPr>
      <w:color w:val="0000FF"/>
      <w:u w:val="single"/>
    </w:rPr>
  </w:style>
  <w:style w:type="paragraph" w:customStyle="1" w:styleId="Char1ZchnZchn">
    <w:name w:val="Char1 Zchn Zchn"/>
    <w:basedOn w:val="Standard"/>
    <w:rsid w:val="00C3231E"/>
    <w:pPr>
      <w:spacing w:after="160" w:line="240" w:lineRule="exact"/>
    </w:pPr>
    <w:rPr>
      <w:rFonts w:ascii="Tahoma" w:hAnsi="Tahoma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30A0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0A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 w:eastAsia="de-DE"/>
    </w:rPr>
  </w:style>
  <w:style w:type="paragraph" w:styleId="Listenabsatz">
    <w:name w:val="List Paragraph"/>
    <w:basedOn w:val="Standard"/>
    <w:uiPriority w:val="72"/>
    <w:qFormat/>
    <w:rsid w:val="0005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654E35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7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95EE8"/>
    <w:rPr>
      <w:rFonts w:ascii="Tahoma" w:hAnsi="Tahoma" w:cs="Tahoma"/>
      <w:sz w:val="16"/>
      <w:szCs w:val="16"/>
    </w:rPr>
  </w:style>
  <w:style w:type="paragraph" w:customStyle="1" w:styleId="Fliesstext">
    <w:name w:val="Fliesstext"/>
    <w:basedOn w:val="Standard"/>
    <w:rsid w:val="0060075C"/>
    <w:pPr>
      <w:spacing w:line="260" w:lineRule="exact"/>
      <w:jc w:val="both"/>
    </w:pPr>
    <w:rPr>
      <w:color w:val="000000"/>
      <w:sz w:val="22"/>
      <w:szCs w:val="24"/>
    </w:rPr>
  </w:style>
  <w:style w:type="paragraph" w:customStyle="1" w:styleId="Style0">
    <w:name w:val="Style0"/>
    <w:link w:val="Style0Char"/>
    <w:rsid w:val="0060075C"/>
    <w:rPr>
      <w:snapToGrid w:val="0"/>
      <w:lang w:eastAsia="de-DE"/>
    </w:rPr>
  </w:style>
  <w:style w:type="character" w:customStyle="1" w:styleId="Style0Char">
    <w:name w:val="Style0 Char"/>
    <w:link w:val="Style0"/>
    <w:rsid w:val="0060075C"/>
    <w:rPr>
      <w:snapToGrid w:val="0"/>
      <w:lang w:val="de-AT" w:eastAsia="de-DE" w:bidi="ar-SA"/>
    </w:rPr>
  </w:style>
  <w:style w:type="character" w:styleId="Kommentarzeichen">
    <w:name w:val="annotation reference"/>
    <w:semiHidden/>
    <w:rsid w:val="007E296A"/>
    <w:rPr>
      <w:sz w:val="16"/>
    </w:rPr>
  </w:style>
  <w:style w:type="paragraph" w:styleId="Kopfzeile">
    <w:name w:val="header"/>
    <w:basedOn w:val="Standard"/>
    <w:rsid w:val="00523F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23F19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sid w:val="00E00C03"/>
  </w:style>
  <w:style w:type="paragraph" w:styleId="Kommentarthema">
    <w:name w:val="annotation subject"/>
    <w:basedOn w:val="Kommentartext"/>
    <w:next w:val="Kommentartext"/>
    <w:semiHidden/>
    <w:rsid w:val="00E00C03"/>
    <w:rPr>
      <w:b/>
      <w:bCs/>
    </w:rPr>
  </w:style>
  <w:style w:type="paragraph" w:customStyle="1" w:styleId="Char">
    <w:name w:val="Char"/>
    <w:basedOn w:val="Standard"/>
    <w:rsid w:val="00EF2B6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MittlereListe2-Akzent21">
    <w:name w:val="Mittlere Liste 2 - Akzent 21"/>
    <w:hidden/>
    <w:uiPriority w:val="99"/>
    <w:semiHidden/>
    <w:rsid w:val="00F561EC"/>
    <w:rPr>
      <w:lang w:val="de-DE" w:eastAsia="de-DE"/>
    </w:rPr>
  </w:style>
  <w:style w:type="paragraph" w:customStyle="1" w:styleId="EinfAbs">
    <w:name w:val="[Einf. Abs.]"/>
    <w:basedOn w:val="Standard"/>
    <w:uiPriority w:val="99"/>
    <w:rsid w:val="001140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uiPriority w:val="99"/>
    <w:unhideWhenUsed/>
    <w:rsid w:val="00906155"/>
    <w:rPr>
      <w:color w:val="0000FF"/>
      <w:u w:val="single"/>
    </w:rPr>
  </w:style>
  <w:style w:type="paragraph" w:customStyle="1" w:styleId="Char1ZchnZchn">
    <w:name w:val="Char1 Zchn Zchn"/>
    <w:basedOn w:val="Standard"/>
    <w:rsid w:val="00C3231E"/>
    <w:pPr>
      <w:spacing w:after="160" w:line="240" w:lineRule="exact"/>
    </w:pPr>
    <w:rPr>
      <w:rFonts w:ascii="Tahoma" w:hAnsi="Tahoma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30A0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0A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 w:eastAsia="de-DE"/>
    </w:rPr>
  </w:style>
  <w:style w:type="paragraph" w:styleId="Listenabsatz">
    <w:name w:val="List Paragraph"/>
    <w:basedOn w:val="Standard"/>
    <w:uiPriority w:val="72"/>
    <w:qFormat/>
    <w:rsid w:val="0005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2einkass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E\E2E%20Inkasso%20BAWAGPSK\Schreiben%20Slamanig%20-%20Kop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5AD64-D8B0-4BEB-89B3-6E95D277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Schreiben Slamanig - Kopie.dotx</Template>
  <TotalTime>0</TotalTime>
  <Pages>1</Pages>
  <Words>146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ERÖFFNUNG</vt:lpstr>
    </vt:vector>
  </TitlesOfParts>
  <Company>BAWAG P.S.K. Gruppe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ERÖFFNUNG</dc:title>
  <dc:creator>Kohl, Markus</dc:creator>
  <cp:lastModifiedBy>El-Feki, Adam</cp:lastModifiedBy>
  <cp:revision>10</cp:revision>
  <cp:lastPrinted>2016-02-02T11:04:00Z</cp:lastPrinted>
  <dcterms:created xsi:type="dcterms:W3CDTF">2016-03-22T10:02:00Z</dcterms:created>
  <dcterms:modified xsi:type="dcterms:W3CDTF">2016-03-22T14:25:00Z</dcterms:modified>
</cp:coreProperties>
</file>